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230" w:rsidRDefault="00E97230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97230" w:rsidRDefault="00145F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Alsós munkaközösség beszámolója a 2018/2019. tanév első félévéről</w:t>
      </w:r>
    </w:p>
    <w:p w:rsidR="00E97230" w:rsidRDefault="00E9723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7230" w:rsidRDefault="00E97230">
      <w:pPr>
        <w:jc w:val="both"/>
        <w:rPr>
          <w:rFonts w:ascii="Times New Roman" w:hAnsi="Times New Roman"/>
          <w:b/>
          <w:sz w:val="28"/>
          <w:szCs w:val="28"/>
        </w:rPr>
      </w:pPr>
    </w:p>
    <w:p w:rsidR="00E97230" w:rsidRDefault="00145F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Munkaközösség vezető: Nyuzó Dóra</w:t>
      </w:r>
    </w:p>
    <w:p w:rsidR="00E97230" w:rsidRDefault="00145FF2">
      <w:pPr>
        <w:pStyle w:val="Default"/>
        <w:spacing w:before="120" w:after="120"/>
        <w:ind w:right="4383"/>
      </w:pPr>
      <w:r>
        <w:t xml:space="preserve">Munkaközösség tagjai: </w:t>
      </w:r>
      <w:r>
        <w:rPr>
          <w:bCs/>
        </w:rPr>
        <w:t xml:space="preserve">Balázs Lilla </w:t>
      </w:r>
    </w:p>
    <w:p w:rsidR="00E97230" w:rsidRDefault="00145FF2">
      <w:pPr>
        <w:pStyle w:val="Default"/>
        <w:spacing w:before="120" w:after="120"/>
        <w:ind w:right="4383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Csapó Pálné</w:t>
      </w:r>
    </w:p>
    <w:p w:rsidR="00E97230" w:rsidRDefault="00145FF2">
      <w:pPr>
        <w:pStyle w:val="Default"/>
        <w:spacing w:before="120" w:after="120"/>
        <w:ind w:left="1416" w:right="4383" w:firstLine="708"/>
        <w:rPr>
          <w:bCs/>
        </w:rPr>
      </w:pPr>
      <w:r>
        <w:rPr>
          <w:bCs/>
        </w:rPr>
        <w:t>Gubek Katalin</w:t>
      </w:r>
    </w:p>
    <w:p w:rsidR="00E97230" w:rsidRDefault="00145FF2">
      <w:pPr>
        <w:pStyle w:val="Default"/>
        <w:spacing w:before="120" w:after="120"/>
        <w:ind w:left="1416" w:right="4383" w:firstLine="708"/>
        <w:rPr>
          <w:bCs/>
        </w:rPr>
      </w:pPr>
      <w:r>
        <w:rPr>
          <w:bCs/>
        </w:rPr>
        <w:t>Harangozó Norina</w:t>
      </w:r>
    </w:p>
    <w:p w:rsidR="00E97230" w:rsidRDefault="00145FF2">
      <w:pPr>
        <w:pStyle w:val="Default"/>
        <w:spacing w:before="120" w:after="120"/>
        <w:ind w:right="4383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Kucsera Ilona</w:t>
      </w:r>
    </w:p>
    <w:p w:rsidR="00E97230" w:rsidRDefault="00145FF2">
      <w:pPr>
        <w:pStyle w:val="Default"/>
        <w:spacing w:before="120" w:after="120"/>
        <w:ind w:right="4383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Magyar Mariann</w:t>
      </w:r>
    </w:p>
    <w:p w:rsidR="00E97230" w:rsidRDefault="00145FF2">
      <w:pPr>
        <w:pStyle w:val="Default"/>
        <w:spacing w:before="120" w:after="120"/>
        <w:ind w:right="4383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Pozsgai Andrea</w:t>
      </w:r>
    </w:p>
    <w:p w:rsidR="00E97230" w:rsidRDefault="00145FF2">
      <w:pPr>
        <w:pStyle w:val="Default"/>
        <w:spacing w:before="120" w:after="120"/>
        <w:ind w:left="1416" w:right="4383" w:firstLine="708"/>
        <w:rPr>
          <w:bCs/>
        </w:rPr>
      </w:pPr>
      <w:r>
        <w:rPr>
          <w:bCs/>
        </w:rPr>
        <w:t>Rátkay Judit</w:t>
      </w:r>
    </w:p>
    <w:p w:rsidR="00E97230" w:rsidRDefault="00145FF2">
      <w:pPr>
        <w:pStyle w:val="Default"/>
        <w:spacing w:before="120" w:after="120"/>
        <w:ind w:left="1416" w:right="4383" w:firstLine="708"/>
        <w:rPr>
          <w:bCs/>
        </w:rPr>
      </w:pPr>
      <w:r>
        <w:rPr>
          <w:bCs/>
        </w:rPr>
        <w:t xml:space="preserve">Szabó Emese </w:t>
      </w:r>
    </w:p>
    <w:p w:rsidR="00E97230" w:rsidRDefault="00145FF2">
      <w:pPr>
        <w:pStyle w:val="Default"/>
        <w:spacing w:before="120" w:after="120"/>
        <w:ind w:left="1416" w:right="4383" w:firstLine="708"/>
        <w:rPr>
          <w:bCs/>
        </w:rPr>
      </w:pPr>
      <w:r>
        <w:rPr>
          <w:bCs/>
        </w:rPr>
        <w:t xml:space="preserve">Targubáné Tari Gabriella </w:t>
      </w:r>
    </w:p>
    <w:p w:rsidR="00E97230" w:rsidRDefault="00145FF2">
      <w:pPr>
        <w:pStyle w:val="Default"/>
        <w:spacing w:before="120" w:after="120"/>
        <w:ind w:right="4383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Tóth Szilvia</w:t>
      </w:r>
    </w:p>
    <w:p w:rsidR="00E97230" w:rsidRDefault="00E97230">
      <w:pPr>
        <w:jc w:val="both"/>
        <w:rPr>
          <w:rFonts w:ascii="Times New Roman" w:hAnsi="Times New Roman"/>
          <w:sz w:val="24"/>
          <w:szCs w:val="24"/>
        </w:rPr>
      </w:pPr>
    </w:p>
    <w:p w:rsidR="00E97230" w:rsidRDefault="00E97230">
      <w:pPr>
        <w:jc w:val="both"/>
        <w:rPr>
          <w:rFonts w:ascii="Times New Roman" w:hAnsi="Times New Roman"/>
          <w:sz w:val="24"/>
          <w:szCs w:val="24"/>
        </w:rPr>
      </w:pPr>
    </w:p>
    <w:p w:rsidR="00E97230" w:rsidRDefault="00E97230">
      <w:pPr>
        <w:jc w:val="both"/>
        <w:rPr>
          <w:rFonts w:ascii="Times New Roman" w:hAnsi="Times New Roman"/>
          <w:sz w:val="24"/>
          <w:szCs w:val="24"/>
        </w:rPr>
      </w:pPr>
    </w:p>
    <w:p w:rsidR="00E97230" w:rsidRDefault="00E97230">
      <w:pPr>
        <w:jc w:val="both"/>
        <w:rPr>
          <w:rFonts w:ascii="Times New Roman" w:hAnsi="Times New Roman"/>
          <w:sz w:val="24"/>
          <w:szCs w:val="24"/>
        </w:rPr>
      </w:pPr>
    </w:p>
    <w:p w:rsidR="00E97230" w:rsidRDefault="00E9723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5"/>
        <w:gridCol w:w="25"/>
        <w:gridCol w:w="3675"/>
        <w:gridCol w:w="4900"/>
        <w:gridCol w:w="3593"/>
      </w:tblGrid>
      <w:tr w:rsidR="00E9723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145FF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 célokból adódó feladatok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145FF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Elemzés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145FF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Minősítő értékelés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145FF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Feladat meghatározása</w:t>
            </w:r>
          </w:p>
          <w:p w:rsidR="00E97230" w:rsidRDefault="00E97230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9723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Új kollégák munkájának támogatása, beilleszkedésük </w:t>
            </w:r>
            <w:r>
              <w:rPr>
                <w:sz w:val="24"/>
                <w:szCs w:val="24"/>
              </w:rPr>
              <w:t>segítése</w:t>
            </w:r>
          </w:p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E9723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Idén két új kollégával bővült munkaközösségünk.</w:t>
            </w:r>
          </w:p>
          <w:p w:rsidR="00E97230" w:rsidRDefault="00145FF2">
            <w:pPr>
              <w:spacing w:line="240" w:lineRule="auto"/>
              <w:jc w:val="center"/>
            </w:pPr>
            <w:r>
              <w:rPr>
                <w:sz w:val="24"/>
                <w:szCs w:val="24"/>
              </w:rPr>
              <w:t>A 2.b tanítójával Targubáné Tari Gabriellával és a 3.b osztályfőnökével Rátkay Judittal.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Mindkét kolléga hamar beilleszkedett a munkaközösségbe.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97230">
        <w:tblPrEx>
          <w:tblCellMar>
            <w:top w:w="0" w:type="dxa"/>
            <w:bottom w:w="0" w:type="dxa"/>
          </w:tblCellMar>
        </w:tblPrEx>
        <w:trPr>
          <w:trHeight w:val="5181"/>
          <w:tblHeader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spacing w:line="240" w:lineRule="auto"/>
              <w:rPr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Együttműködés a munkaközösségen belül</w:t>
            </w:r>
          </w:p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Tanmenetek összeállítása, feltöltése megtörtént</w:t>
            </w:r>
          </w:p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E97230">
            <w:pPr>
              <w:spacing w:line="240" w:lineRule="auto"/>
              <w:rPr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Első osztályosok mérése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munkaközösségi tagok időben feltöltötték tanmeneteiket, a szeptemberi diagnosztizáló mérésekből adódó feladatokkal kiegészítve.</w:t>
            </w:r>
          </w:p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 év elején megtörtént valamennyi elsős tanuló </w:t>
            </w:r>
            <w:r>
              <w:rPr>
                <w:sz w:val="24"/>
                <w:szCs w:val="24"/>
              </w:rPr>
              <w:t xml:space="preserve">mérése, mely a tanulók képességeinek megismeréséhez, a tanítás folyamatának tervezéséhez elengedhetetlen és szükséges feladata. 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E97230" w:rsidRDefault="00E97230">
            <w:pPr>
              <w:spacing w:line="240" w:lineRule="auto"/>
              <w:rPr>
                <w:sz w:val="24"/>
                <w:szCs w:val="24"/>
              </w:rPr>
            </w:pPr>
          </w:p>
          <w:p w:rsidR="00E97230" w:rsidRDefault="00E97230">
            <w:pPr>
              <w:spacing w:line="240" w:lineRule="auto"/>
              <w:rPr>
                <w:sz w:val="24"/>
                <w:szCs w:val="24"/>
              </w:rPr>
            </w:pPr>
          </w:p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9723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Óralátogatás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 első félévben valamennyi kollégánál látogatott matematikaórát a munkaközösség vezető és az </w:t>
            </w:r>
            <w:r>
              <w:rPr>
                <w:sz w:val="24"/>
                <w:szCs w:val="24"/>
              </w:rPr>
              <w:t>iskolavezetés. Decemberben elkezdtük a magyar nyelv és irodalom órák látogatását, Targubáné Tari Gabriellánál olvasásórán jártunk. Kabai Nikolettánál környezetismeretet láttunk, mely óra keretén belül is a szövegértés fejlesztését kértük. Januárban Kucsera</w:t>
            </w:r>
            <w:r>
              <w:rPr>
                <w:sz w:val="24"/>
                <w:szCs w:val="24"/>
              </w:rPr>
              <w:t xml:space="preserve"> Ilonánál és Szabó Emesénél olvasásóra látogatása történt.</w:t>
            </w:r>
          </w:p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kollégák megfelelően felkészültek óráikra, az új kollégák is színvonalas órán tevékenykedtették a gyerekeket. Minden órát megbeszélés követett, a kollégák határidőre elküldték önreflexiójukat i</w:t>
            </w:r>
            <w:r>
              <w:rPr>
                <w:sz w:val="24"/>
                <w:szCs w:val="24"/>
              </w:rPr>
              <w:t xml:space="preserve">s. A látogatott órákról készült reflexiók elkészítése, illetve azok továbbítása a kollégák felé folyamatos. </w:t>
            </w:r>
          </w:p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Tekintettel arra, hogy a matematika tanításának módszertani ellenőrzésére került érezhetően nagyobb hangsúly, a további óralátogatásokat január v</w:t>
            </w:r>
            <w:r>
              <w:rPr>
                <w:sz w:val="24"/>
                <w:szCs w:val="24"/>
              </w:rPr>
              <w:t>égére és a második félév első felére terveztük.</w:t>
            </w:r>
          </w:p>
        </w:tc>
      </w:tr>
      <w:tr w:rsidR="00E9723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Korrepetálások, tehetséggondozás</w:t>
            </w: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Versenyeredmények (lsd. matematika és magyar munkaközösség beszámolója)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Folyamatos; a diagnosztizáló mérésből adódó feladatok a tanmenetekben is szerepelnek.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gyengébb </w:t>
            </w:r>
            <w:r>
              <w:rPr>
                <w:sz w:val="24"/>
                <w:szCs w:val="24"/>
              </w:rPr>
              <w:t>képességű tanulók felzárkóztatása és a tehetséges gyerekek versenyre felkészítése folyamatos. A korrepetáláson részt vevő tanulók eredményesebbek, a tehetséges gyerekek pedig egyre jobb eredményeket érnek el a versenyeken.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spacing w:line="240" w:lineRule="auto"/>
              <w:rPr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korrepetálások és tehetséggond</w:t>
            </w:r>
            <w:r>
              <w:rPr>
                <w:sz w:val="24"/>
                <w:szCs w:val="24"/>
              </w:rPr>
              <w:t>ozások további erősítése.</w:t>
            </w:r>
          </w:p>
        </w:tc>
      </w:tr>
      <w:tr w:rsidR="00E97230">
        <w:tblPrEx>
          <w:tblCellMar>
            <w:top w:w="0" w:type="dxa"/>
            <w:bottom w:w="0" w:type="dxa"/>
          </w:tblCellMar>
        </w:tblPrEx>
        <w:trPr>
          <w:trHeight w:val="5013"/>
          <w:tblHeader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Kapcsolattartás a szülőkkel, szülői értekezlet, nyílt nap, fogadóóra</w:t>
            </w:r>
          </w:p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Nyílt napot minden alsós évfolyamon, minden osztályban tartottunk.</w:t>
            </w:r>
          </w:p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E97230">
            <w:pPr>
              <w:spacing w:line="240" w:lineRule="auto"/>
              <w:rPr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Év eleji szülői értekezletet és az első negyedéves értékelést követően fogadóórát tartot</w:t>
            </w:r>
            <w:r>
              <w:rPr>
                <w:sz w:val="24"/>
                <w:szCs w:val="24"/>
              </w:rPr>
              <w:t xml:space="preserve">tunk. </w:t>
            </w: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További fogadóórát igény szerint tartunk.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szülők örülnek a lehetőségnek, mely során betekintést nyerhetnek a tanulás-tanítás folyamatába. A visszajelzések alapján 3. és 4. évfolyamon az idegen nyelvi órák látogatása a népszerűbb. </w:t>
            </w:r>
          </w:p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szülők </w:t>
            </w:r>
            <w:r>
              <w:rPr>
                <w:sz w:val="24"/>
                <w:szCs w:val="24"/>
              </w:rPr>
              <w:t>döntő többsége részt vesz ezeken.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E97230" w:rsidRDefault="00145F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Nyílt órák megtartása a későbbiekben is, a kompetencia alapú oktatás megismertetése a szülőkkel, többek között az IKT eszközök használatával. </w:t>
            </w:r>
          </w:p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97230" w:rsidRDefault="00E972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97230">
        <w:tblPrEx>
          <w:tblCellMar>
            <w:top w:w="0" w:type="dxa"/>
            <w:bottom w:w="0" w:type="dxa"/>
          </w:tblCellMar>
        </w:tblPrEx>
        <w:trPr>
          <w:trHeight w:val="4126"/>
          <w:tblHeader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rPr>
                <w:sz w:val="24"/>
                <w:szCs w:val="24"/>
              </w:rPr>
            </w:pPr>
          </w:p>
          <w:p w:rsidR="00E97230" w:rsidRDefault="00145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Beiskolázás</w:t>
            </w:r>
          </w:p>
        </w:tc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jc w:val="center"/>
              <w:rPr>
                <w:sz w:val="24"/>
                <w:szCs w:val="24"/>
              </w:rPr>
            </w:pPr>
          </w:p>
          <w:p w:rsidR="00E97230" w:rsidRDefault="00145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Kidolgozása, megvalósítása a két leendő elsős tanítóval, </w:t>
            </w:r>
            <w:r>
              <w:rPr>
                <w:sz w:val="24"/>
                <w:szCs w:val="24"/>
              </w:rPr>
              <w:t>Pozsgai Andreával és Tóth Szilviával történt.</w:t>
            </w:r>
          </w:p>
          <w:p w:rsidR="00E97230" w:rsidRDefault="00E97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jc w:val="center"/>
              <w:rPr>
                <w:sz w:val="24"/>
                <w:szCs w:val="24"/>
              </w:rPr>
            </w:pPr>
          </w:p>
          <w:p w:rsidR="00E97230" w:rsidRDefault="00145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07-én a Mese Óvodából érkezett három nagycsoportot (22+18+23 fő) vártuk a Mikulás jegyében zajlott foglalkozásainkra. Pozsgai Andrea kézműves, Tóth Szilvia Rátkay Judittal tartott mozgásos foglalkozá</w:t>
            </w:r>
            <w:r>
              <w:rPr>
                <w:sz w:val="24"/>
                <w:szCs w:val="24"/>
              </w:rPr>
              <w:t>st a gyerekeknek. Az erre a napra szükséges anyagok, jutalmak beszerzéséről Szabó Emese és Pozsgai Andrea gondoskodott.</w:t>
            </w:r>
          </w:p>
          <w:p w:rsidR="00E97230" w:rsidRDefault="00145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Mese Óvodás óvó néniket nyílt nap keretén belül vártuk bemutató órákra.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rPr>
                <w:sz w:val="24"/>
                <w:szCs w:val="24"/>
              </w:rPr>
            </w:pPr>
          </w:p>
          <w:p w:rsidR="00E97230" w:rsidRDefault="00145FF2">
            <w:pPr>
              <w:jc w:val="center"/>
            </w:pPr>
            <w:r>
              <w:rPr>
                <w:sz w:val="24"/>
                <w:szCs w:val="24"/>
              </w:rPr>
              <w:t xml:space="preserve"> Beiskolázás folytatása a munkaterv szerint („Tere-fere”, szü</w:t>
            </w:r>
            <w:r>
              <w:rPr>
                <w:sz w:val="24"/>
                <w:szCs w:val="24"/>
              </w:rPr>
              <w:t>lői értekezlet az iskolaérettségről a Mese Óvodában, Családi szombat, további szülői értekezletek iskolánkban)</w:t>
            </w:r>
          </w:p>
          <w:p w:rsidR="00E97230" w:rsidRDefault="00145FF2"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</w:p>
          <w:p w:rsidR="00E97230" w:rsidRDefault="00E97230">
            <w:pPr>
              <w:jc w:val="center"/>
              <w:rPr>
                <w:sz w:val="24"/>
                <w:szCs w:val="24"/>
              </w:rPr>
            </w:pPr>
          </w:p>
          <w:p w:rsidR="00E97230" w:rsidRDefault="00E97230">
            <w:pPr>
              <w:jc w:val="center"/>
              <w:rPr>
                <w:sz w:val="24"/>
                <w:szCs w:val="24"/>
              </w:rPr>
            </w:pPr>
          </w:p>
        </w:tc>
      </w:tr>
      <w:tr w:rsidR="00E97230">
        <w:tblPrEx>
          <w:tblCellMar>
            <w:top w:w="0" w:type="dxa"/>
            <w:bottom w:w="0" w:type="dxa"/>
          </w:tblCellMar>
        </w:tblPrEx>
        <w:trPr>
          <w:trHeight w:val="2150"/>
          <w:tblHeader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jc w:val="center"/>
              <w:rPr>
                <w:sz w:val="24"/>
                <w:szCs w:val="24"/>
              </w:rPr>
            </w:pPr>
          </w:p>
          <w:p w:rsidR="00E97230" w:rsidRDefault="00E97230">
            <w:pPr>
              <w:jc w:val="center"/>
              <w:rPr>
                <w:sz w:val="24"/>
                <w:szCs w:val="24"/>
              </w:rPr>
            </w:pPr>
          </w:p>
          <w:p w:rsidR="00E97230" w:rsidRDefault="00E97230">
            <w:pPr>
              <w:jc w:val="center"/>
              <w:rPr>
                <w:sz w:val="24"/>
                <w:szCs w:val="24"/>
              </w:rPr>
            </w:pPr>
          </w:p>
          <w:p w:rsidR="00E97230" w:rsidRDefault="00E97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jc w:val="center"/>
              <w:rPr>
                <w:sz w:val="24"/>
                <w:szCs w:val="24"/>
              </w:rPr>
            </w:pPr>
          </w:p>
          <w:p w:rsidR="00E97230" w:rsidRDefault="00E97230">
            <w:pPr>
              <w:jc w:val="center"/>
              <w:rPr>
                <w:sz w:val="24"/>
                <w:szCs w:val="24"/>
              </w:rPr>
            </w:pPr>
          </w:p>
          <w:p w:rsidR="00E97230" w:rsidRDefault="00E97230">
            <w:pPr>
              <w:jc w:val="center"/>
              <w:rPr>
                <w:sz w:val="24"/>
                <w:szCs w:val="24"/>
              </w:rPr>
            </w:pPr>
          </w:p>
          <w:p w:rsidR="00E97230" w:rsidRDefault="00E97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jc w:val="center"/>
            </w:pPr>
          </w:p>
          <w:p w:rsidR="00E97230" w:rsidRDefault="00145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beiskolázással kapcsolatos szórólapokat, plakátokat elkészítettem, ezek az alábbi óvodákba kerültek ki: Mese, Csicsergő, </w:t>
            </w:r>
            <w:r>
              <w:rPr>
                <w:sz w:val="24"/>
                <w:szCs w:val="24"/>
              </w:rPr>
              <w:t>Pöttyös, Pitypang, Futár, Madarász, Gyöngyszem.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jc w:val="center"/>
              <w:rPr>
                <w:sz w:val="24"/>
                <w:szCs w:val="24"/>
              </w:rPr>
            </w:pPr>
          </w:p>
        </w:tc>
      </w:tr>
      <w:tr w:rsidR="00E97230">
        <w:tblPrEx>
          <w:tblCellMar>
            <w:top w:w="0" w:type="dxa"/>
            <w:bottom w:w="0" w:type="dxa"/>
          </w:tblCellMar>
        </w:tblPrEx>
        <w:trPr>
          <w:trHeight w:val="4320"/>
          <w:tblHeader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rPr>
                <w:sz w:val="24"/>
                <w:szCs w:val="24"/>
              </w:rPr>
            </w:pPr>
          </w:p>
          <w:p w:rsidR="00E97230" w:rsidRDefault="00145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Csatlakozás a Világ Legnagyobb Tanórájához, Környezetvédelmi Oktatóprogram</w:t>
            </w:r>
          </w:p>
        </w:tc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rPr>
                <w:sz w:val="24"/>
                <w:szCs w:val="24"/>
              </w:rPr>
            </w:pPr>
          </w:p>
          <w:p w:rsidR="00E97230" w:rsidRDefault="00145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Minden alsós osztály csatlakozott a Világ Legnagyobb Tanórájához, és részt vett az FKF Zrt. által tartott Környezetvédelmi </w:t>
            </w:r>
            <w:r>
              <w:rPr>
                <w:sz w:val="24"/>
                <w:szCs w:val="24"/>
              </w:rPr>
              <w:t>Oktatóprogramon.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/>
          <w:p w:rsidR="00E97230" w:rsidRDefault="00145FF2">
            <w:pPr>
              <w:jc w:val="center"/>
            </w:pPr>
            <w:r>
              <w:rPr>
                <w:sz w:val="24"/>
                <w:szCs w:val="24"/>
              </w:rPr>
              <w:t>Plakátokkal, rövid beszámolókkal és fényképekkel értékeltük e programokat. Előbbit határidőre leadtuk a szakmai igazgatóhelyettes részére, utóbbit a Hegedüs mappába töltöttük fel.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30" w:rsidRDefault="00E97230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7230" w:rsidRDefault="00E97230">
      <w:pPr>
        <w:jc w:val="both"/>
        <w:rPr>
          <w:rFonts w:ascii="Times New Roman" w:hAnsi="Times New Roman"/>
          <w:sz w:val="24"/>
          <w:szCs w:val="24"/>
        </w:rPr>
      </w:pPr>
    </w:p>
    <w:p w:rsidR="00E97230" w:rsidRDefault="00E97230">
      <w:pPr>
        <w:jc w:val="both"/>
        <w:rPr>
          <w:rFonts w:ascii="Times New Roman" w:hAnsi="Times New Roman"/>
          <w:sz w:val="24"/>
          <w:szCs w:val="24"/>
        </w:rPr>
      </w:pPr>
    </w:p>
    <w:p w:rsidR="00E97230" w:rsidRDefault="00E97230">
      <w:pPr>
        <w:jc w:val="both"/>
        <w:rPr>
          <w:rFonts w:ascii="Times New Roman" w:hAnsi="Times New Roman"/>
          <w:sz w:val="24"/>
          <w:szCs w:val="24"/>
        </w:rPr>
      </w:pPr>
    </w:p>
    <w:p w:rsidR="00E97230" w:rsidRDefault="00145F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2018. január 21.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Nyuzó Dóra</w:t>
      </w:r>
      <w:r>
        <w:rPr>
          <w:rFonts w:ascii="Times New Roman" w:hAnsi="Times New Roman"/>
          <w:sz w:val="24"/>
          <w:szCs w:val="24"/>
        </w:rPr>
        <w:tab/>
      </w:r>
    </w:p>
    <w:p w:rsidR="00E97230" w:rsidRDefault="00145FF2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mk.vez.</w:t>
      </w:r>
    </w:p>
    <w:sectPr w:rsidR="00E97230">
      <w:pgSz w:w="16838" w:h="11906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FF2" w:rsidRDefault="00145FF2">
      <w:pPr>
        <w:spacing w:after="0" w:line="240" w:lineRule="auto"/>
      </w:pPr>
      <w:r>
        <w:separator/>
      </w:r>
    </w:p>
  </w:endnote>
  <w:endnote w:type="continuationSeparator" w:id="0">
    <w:p w:rsidR="00145FF2" w:rsidRDefault="0014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FF2" w:rsidRDefault="00145F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45FF2" w:rsidRDefault="00145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97230"/>
    <w:rsid w:val="00145FF2"/>
    <w:rsid w:val="00DA4E48"/>
    <w:rsid w:val="00E9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A4FB2-F5C0-4E0B-9457-D48DE173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ind w:left="720"/>
    </w:p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</dc:creator>
  <cp:lastModifiedBy>Gábor Admin</cp:lastModifiedBy>
  <cp:revision>2</cp:revision>
  <cp:lastPrinted>2018-01-23T15:08:00Z</cp:lastPrinted>
  <dcterms:created xsi:type="dcterms:W3CDTF">2019-01-25T09:25:00Z</dcterms:created>
  <dcterms:modified xsi:type="dcterms:W3CDTF">2019-01-25T09:25:00Z</dcterms:modified>
</cp:coreProperties>
</file>